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95" w:rsidRDefault="0068773D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2196"/>
        <w:gridCol w:w="3672"/>
        <w:gridCol w:w="1230"/>
        <w:gridCol w:w="1230"/>
        <w:gridCol w:w="180"/>
      </w:tblGrid>
      <w:tr w:rsidR="00BA2295">
        <w:trPr>
          <w:cantSplit/>
          <w:trHeight w:val="3653"/>
        </w:trPr>
        <w:tc>
          <w:tcPr>
            <w:tcW w:w="8700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BA2295" w:rsidRDefault="00BA2295">
            <w:pPr>
              <w:ind w:left="113" w:right="113"/>
            </w:pPr>
          </w:p>
          <w:p w:rsidR="00BA2295" w:rsidRDefault="0068773D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専属責任技術者名簿</w:t>
            </w:r>
            <w:r>
              <w:t>(</w:t>
            </w:r>
            <w:r>
              <w:rPr>
                <w:rFonts w:hint="eastAsia"/>
              </w:rPr>
              <w:t>新規・継続</w:t>
            </w:r>
            <w:r>
              <w:t>)</w:t>
            </w:r>
          </w:p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　京丹波町長　　様</w:t>
            </w:r>
          </w:p>
          <w:p w:rsidR="00BA2295" w:rsidRDefault="00BA2295">
            <w:pPr>
              <w:ind w:left="113" w:right="113"/>
            </w:pPr>
          </w:p>
          <w:p w:rsidR="00BA2295" w:rsidRDefault="0068773D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 xml:space="preserve">番号　　第　　　　号　　　　</w:t>
            </w:r>
          </w:p>
          <w:p w:rsidR="00BA2295" w:rsidRDefault="0068773D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  <w:spacing w:val="525"/>
              </w:rPr>
              <w:t>商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BA2295" w:rsidRDefault="0068773D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  <w:spacing w:val="22"/>
              </w:rPr>
              <w:t>営業所所在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BA2295" w:rsidRDefault="0068773D">
            <w:pPr>
              <w:ind w:left="113" w:right="113"/>
              <w:jc w:val="right"/>
            </w:pPr>
            <w:r>
              <w:rPr>
                <w:rFonts w:hint="eastAsia"/>
                <w:spacing w:val="53"/>
              </w:rPr>
              <w:t>代表者氏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BA2295">
        <w:trPr>
          <w:cantSplit/>
          <w:trHeight w:hRule="exact" w:val="640"/>
        </w:trPr>
        <w:tc>
          <w:tcPr>
            <w:tcW w:w="192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  <w:jc w:val="distribute"/>
            </w:pPr>
            <w:r>
              <w:rPr>
                <w:rFonts w:hint="eastAsia"/>
              </w:rPr>
              <w:t>専属責任技術者氏名</w:t>
            </w:r>
          </w:p>
        </w:tc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2295">
        <w:trPr>
          <w:cantSplit/>
          <w:trHeight w:hRule="exact" w:val="640"/>
        </w:trPr>
        <w:tc>
          <w:tcPr>
            <w:tcW w:w="192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</w:tr>
      <w:tr w:rsidR="00BA2295">
        <w:trPr>
          <w:cantSplit/>
          <w:trHeight w:hRule="exact" w:val="640"/>
        </w:trPr>
        <w:tc>
          <w:tcPr>
            <w:tcW w:w="192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</w:tr>
      <w:tr w:rsidR="00BA2295">
        <w:trPr>
          <w:cantSplit/>
          <w:trHeight w:hRule="exact" w:val="640"/>
        </w:trPr>
        <w:tc>
          <w:tcPr>
            <w:tcW w:w="192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</w:tr>
      <w:tr w:rsidR="00BA2295">
        <w:trPr>
          <w:cantSplit/>
          <w:trHeight w:hRule="exact" w:val="640"/>
        </w:trPr>
        <w:tc>
          <w:tcPr>
            <w:tcW w:w="192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</w:tr>
      <w:tr w:rsidR="00BA2295">
        <w:trPr>
          <w:cantSplit/>
          <w:trHeight w:hRule="exact" w:val="640"/>
        </w:trPr>
        <w:tc>
          <w:tcPr>
            <w:tcW w:w="192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  <w:tc>
          <w:tcPr>
            <w:tcW w:w="2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BA2295">
            <w:pPr>
              <w:ind w:left="113" w:right="113"/>
            </w:pPr>
          </w:p>
        </w:tc>
      </w:tr>
      <w:tr w:rsidR="00BA2295">
        <w:trPr>
          <w:cantSplit/>
          <w:trHeight w:val="1301"/>
        </w:trPr>
        <w:tc>
          <w:tcPr>
            <w:tcW w:w="8700" w:type="dxa"/>
            <w:gridSpan w:val="6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295" w:rsidRDefault="0068773D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〔添付書類〕</w:t>
            </w:r>
          </w:p>
          <w:p w:rsidR="00BA2295" w:rsidRDefault="0068773D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責任技術者証の写し</w:t>
            </w:r>
          </w:p>
          <w:p w:rsidR="00BA2295" w:rsidRDefault="006877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専属を確認できるものの写し</w:t>
            </w:r>
          </w:p>
        </w:tc>
      </w:tr>
    </w:tbl>
    <w:p w:rsidR="00BA2295" w:rsidRDefault="00BA2295"/>
    <w:sectPr w:rsidR="00BA2295">
      <w:pgSz w:w="11906" w:h="16838" w:code="9"/>
      <w:pgMar w:top="1701" w:right="1588" w:bottom="1701" w:left="15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3D" w:rsidRDefault="0068773D" w:rsidP="0068773D">
      <w:r>
        <w:separator/>
      </w:r>
    </w:p>
  </w:endnote>
  <w:endnote w:type="continuationSeparator" w:id="0">
    <w:p w:rsidR="0068773D" w:rsidRDefault="0068773D" w:rsidP="0068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3D" w:rsidRDefault="0068773D" w:rsidP="0068773D">
      <w:r>
        <w:separator/>
      </w:r>
    </w:p>
  </w:footnote>
  <w:footnote w:type="continuationSeparator" w:id="0">
    <w:p w:rsidR="0068773D" w:rsidRDefault="0068773D" w:rsidP="0068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95"/>
    <w:rsid w:val="0068773D"/>
    <w:rsid w:val="00B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29B7CBF-456F-474D-9F9D-9B7B02EA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京丹波町</cp:lastModifiedBy>
  <cp:revision>2</cp:revision>
  <cp:lastPrinted>2005-07-20T07:38:00Z</cp:lastPrinted>
  <dcterms:created xsi:type="dcterms:W3CDTF">2019-08-08T01:24:00Z</dcterms:created>
  <dcterms:modified xsi:type="dcterms:W3CDTF">2019-08-08T01:24:00Z</dcterms:modified>
</cp:coreProperties>
</file>