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DE" w:rsidRDefault="0082318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56"/>
        <w:gridCol w:w="1968"/>
        <w:gridCol w:w="4032"/>
        <w:gridCol w:w="468"/>
        <w:gridCol w:w="1212"/>
        <w:gridCol w:w="180"/>
      </w:tblGrid>
      <w:tr w:rsidR="007873DE">
        <w:trPr>
          <w:cantSplit/>
          <w:trHeight w:val="1937"/>
        </w:trPr>
        <w:tc>
          <w:tcPr>
            <w:tcW w:w="8532" w:type="dxa"/>
            <w:gridSpan w:val="7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7873DE" w:rsidRDefault="00823188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下水道排水設備指定工事業者指定申請書</w:t>
            </w:r>
          </w:p>
          <w:p w:rsidR="007873DE" w:rsidRDefault="00823188">
            <w:pPr>
              <w:spacing w:line="360" w:lineRule="auto"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規・</w:t>
            </w:r>
            <w:r>
              <w:rPr>
                <w:rFonts w:hint="eastAsia"/>
                <w:spacing w:val="105"/>
              </w:rPr>
              <w:t>継</w:t>
            </w:r>
            <w:r>
              <w:rPr>
                <w:rFonts w:hint="eastAsia"/>
              </w:rPr>
              <w:t>続</w:t>
            </w:r>
            <w:r>
              <w:t>)</w:t>
            </w:r>
          </w:p>
          <w:p w:rsidR="007873DE" w:rsidRDefault="00823188">
            <w:pPr>
              <w:ind w:left="113" w:right="113"/>
            </w:pPr>
            <w:r>
              <w:rPr>
                <w:rFonts w:hint="eastAsia"/>
              </w:rPr>
              <w:t xml:space="preserve">　　京丹波町長　　様</w:t>
            </w:r>
          </w:p>
        </w:tc>
      </w:tr>
      <w:tr w:rsidR="007873DE">
        <w:trPr>
          <w:cantSplit/>
          <w:trHeight w:hRule="exact" w:val="1000"/>
        </w:trPr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873DE" w:rsidRDefault="0082318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7873DE" w:rsidRDefault="00823188">
            <w:pPr>
              <w:ind w:left="113" w:right="113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7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873DE">
        <w:trPr>
          <w:cantSplit/>
          <w:trHeight w:hRule="exact" w:val="1000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7873DE">
            <w:pPr>
              <w:ind w:left="113" w:right="113"/>
            </w:pPr>
          </w:p>
        </w:tc>
        <w:tc>
          <w:tcPr>
            <w:tcW w:w="4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7873DE">
            <w:pPr>
              <w:ind w:left="113" w:right="113"/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7873DE" w:rsidRDefault="00823188">
            <w:pPr>
              <w:ind w:left="113" w:right="113"/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40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3DE" w:rsidRDefault="00823188">
            <w:pPr>
              <w:ind w:left="113" w:right="113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7873DE">
            <w:pPr>
              <w:ind w:left="113" w:right="113"/>
            </w:pPr>
          </w:p>
        </w:tc>
      </w:tr>
      <w:tr w:rsidR="007873DE">
        <w:trPr>
          <w:cantSplit/>
          <w:trHeight w:hRule="exact" w:val="1000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7873DE">
            <w:pPr>
              <w:ind w:left="113" w:right="113"/>
            </w:pPr>
          </w:p>
        </w:tc>
        <w:tc>
          <w:tcPr>
            <w:tcW w:w="4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7873DE">
            <w:pPr>
              <w:ind w:left="113" w:right="113"/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7873DE" w:rsidRDefault="00823188">
            <w:pPr>
              <w:ind w:left="113" w:right="113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3DE" w:rsidRDefault="00823188">
            <w:pPr>
              <w:ind w:left="113" w:right="113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7873DE">
            <w:pPr>
              <w:ind w:left="113" w:right="113"/>
            </w:pPr>
          </w:p>
        </w:tc>
      </w:tr>
      <w:tr w:rsidR="007873DE">
        <w:trPr>
          <w:cantSplit/>
          <w:trHeight w:val="3017"/>
        </w:trPr>
        <w:tc>
          <w:tcPr>
            <w:tcW w:w="8532" w:type="dxa"/>
            <w:gridSpan w:val="7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3DE" w:rsidRDefault="00823188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〔添付書類〕</w:t>
            </w:r>
          </w:p>
          <w:p w:rsidR="007873DE" w:rsidRDefault="00823188">
            <w:pPr>
              <w:spacing w:line="360" w:lineRule="auto"/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  <w:r>
              <w:rPr>
                <w:rFonts w:hint="eastAsia"/>
              </w:rPr>
              <w:t>の住民票の写し及び経歴書</w:t>
            </w:r>
          </w:p>
          <w:p w:rsidR="007873DE" w:rsidRDefault="00823188">
            <w:pPr>
              <w:spacing w:line="360" w:lineRule="auto"/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法人の場合は、商業登記簿</w:t>
            </w:r>
            <w:r>
              <w:rPr>
                <w:rFonts w:hint="eastAsia"/>
              </w:rPr>
              <w:t>謄本及び定款の写し</w:t>
            </w:r>
          </w:p>
          <w:p w:rsidR="007873DE" w:rsidRDefault="00823188">
            <w:pPr>
              <w:spacing w:line="360" w:lineRule="auto"/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号―</w:t>
            </w:r>
            <w:r>
              <w:t>2)</w:t>
            </w:r>
          </w:p>
          <w:p w:rsidR="007873DE" w:rsidRDefault="00823188">
            <w:pPr>
              <w:spacing w:line="360" w:lineRule="auto"/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専属責任技術者名簿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7873DE" w:rsidRDefault="00823188">
            <w:pPr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工事の施工に必要な設備及び器材を有していることを証する書類</w:t>
            </w:r>
          </w:p>
        </w:tc>
      </w:tr>
    </w:tbl>
    <w:p w:rsidR="007873DE" w:rsidRDefault="007873DE"/>
    <w:sectPr w:rsidR="007873DE">
      <w:pgSz w:w="11906" w:h="16838"/>
      <w:pgMar w:top="1701" w:right="1701" w:bottom="170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88" w:rsidRDefault="00823188" w:rsidP="00823188">
      <w:r>
        <w:separator/>
      </w:r>
    </w:p>
  </w:endnote>
  <w:endnote w:type="continuationSeparator" w:id="0">
    <w:p w:rsidR="00823188" w:rsidRDefault="00823188" w:rsidP="0082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88" w:rsidRDefault="00823188" w:rsidP="00823188">
      <w:r>
        <w:separator/>
      </w:r>
    </w:p>
  </w:footnote>
  <w:footnote w:type="continuationSeparator" w:id="0">
    <w:p w:rsidR="00823188" w:rsidRDefault="00823188" w:rsidP="0082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DE"/>
    <w:rsid w:val="006242DE"/>
    <w:rsid w:val="007873DE"/>
    <w:rsid w:val="00823188"/>
    <w:rsid w:val="009B04AC"/>
    <w:rsid w:val="00D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958163-4119-4E9D-8402-7075A07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2</cp:revision>
  <cp:lastPrinted>2005-07-20T07:38:00Z</cp:lastPrinted>
  <dcterms:created xsi:type="dcterms:W3CDTF">2019-08-08T01:23:00Z</dcterms:created>
  <dcterms:modified xsi:type="dcterms:W3CDTF">2019-08-08T01:23:00Z</dcterms:modified>
</cp:coreProperties>
</file>